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6EA" w:rsidRPr="004F66CC" w:rsidRDefault="00F916EA" w:rsidP="00F916EA">
      <w:pPr>
        <w:spacing w:line="360" w:lineRule="auto"/>
        <w:rPr>
          <w:b/>
          <w:sz w:val="24"/>
          <w:szCs w:val="24"/>
        </w:rPr>
      </w:pPr>
      <w:r w:rsidRPr="004F66CC">
        <w:rPr>
          <w:b/>
          <w:sz w:val="24"/>
          <w:szCs w:val="24"/>
        </w:rPr>
        <w:t>IN T</w:t>
      </w:r>
      <w:r w:rsidR="007A0869">
        <w:rPr>
          <w:b/>
          <w:sz w:val="24"/>
          <w:szCs w:val="24"/>
        </w:rPr>
        <w:t xml:space="preserve">HE CITY OF LONDON </w:t>
      </w:r>
      <w:r w:rsidRPr="004F66CC">
        <w:rPr>
          <w:b/>
          <w:sz w:val="24"/>
          <w:szCs w:val="24"/>
        </w:rPr>
        <w:t>MAGISTRATES’ COURT</w:t>
      </w:r>
    </w:p>
    <w:p w:rsidR="00F916EA" w:rsidRPr="004F66CC" w:rsidRDefault="00F916EA" w:rsidP="00F916EA">
      <w:pPr>
        <w:spacing w:line="360" w:lineRule="auto"/>
        <w:jc w:val="center"/>
        <w:rPr>
          <w:b/>
          <w:sz w:val="24"/>
          <w:szCs w:val="24"/>
        </w:rPr>
      </w:pPr>
    </w:p>
    <w:p w:rsidR="00F916EA" w:rsidRPr="004F66CC" w:rsidRDefault="00F916EA" w:rsidP="00F916E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SUMMONS</w:t>
      </w:r>
    </w:p>
    <w:p w:rsidR="00F916EA" w:rsidRDefault="00F916EA" w:rsidP="00F916EA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(Magistrates’ Courts Act 1980, s.1; Criminal Procedure Rules 2015 Part 7)</w:t>
      </w:r>
    </w:p>
    <w:p w:rsidR="00F916EA" w:rsidRDefault="00F916EA" w:rsidP="00F916EA">
      <w:pPr>
        <w:spacing w:line="360" w:lineRule="auto"/>
        <w:jc w:val="center"/>
        <w:rPr>
          <w:sz w:val="24"/>
          <w:szCs w:val="24"/>
        </w:rPr>
      </w:pPr>
    </w:p>
    <w:p w:rsidR="00F916EA" w:rsidRPr="004F66CC" w:rsidRDefault="00F916EA" w:rsidP="00F916E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TO:  </w:t>
      </w:r>
      <w:proofErr w:type="spellStart"/>
      <w:r w:rsidRPr="004F66CC">
        <w:rPr>
          <w:sz w:val="24"/>
          <w:szCs w:val="24"/>
        </w:rPr>
        <w:t>RANVIR</w:t>
      </w:r>
      <w:proofErr w:type="spellEnd"/>
      <w:r w:rsidRPr="004F66CC">
        <w:rPr>
          <w:sz w:val="24"/>
          <w:szCs w:val="24"/>
        </w:rPr>
        <w:t xml:space="preserve"> </w:t>
      </w:r>
      <w:proofErr w:type="spellStart"/>
      <w:r w:rsidRPr="004F66CC">
        <w:rPr>
          <w:sz w:val="24"/>
          <w:szCs w:val="24"/>
        </w:rPr>
        <w:t>ANAND</w:t>
      </w:r>
      <w:proofErr w:type="spellEnd"/>
      <w:r w:rsidRPr="004F66CC">
        <w:rPr>
          <w:sz w:val="24"/>
          <w:szCs w:val="24"/>
        </w:rPr>
        <w:t xml:space="preserve"> SINGH</w:t>
      </w:r>
    </w:p>
    <w:p w:rsidR="007A0869" w:rsidRDefault="00F916EA" w:rsidP="007A086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OF:</w:t>
      </w:r>
      <w:r w:rsidR="007A0869" w:rsidRPr="007A0869">
        <w:rPr>
          <w:sz w:val="24"/>
          <w:szCs w:val="24"/>
        </w:rPr>
        <w:t xml:space="preserve"> </w:t>
      </w:r>
      <w:r w:rsidR="007A0869">
        <w:rPr>
          <w:sz w:val="24"/>
          <w:szCs w:val="24"/>
        </w:rPr>
        <w:t xml:space="preserve"> </w:t>
      </w:r>
      <w:r w:rsidR="007A0869">
        <w:rPr>
          <w:sz w:val="24"/>
          <w:szCs w:val="24"/>
        </w:rPr>
        <w:t>100 St Julian’s Farm Road, West Norwood, London SE27 0RR</w:t>
      </w:r>
    </w:p>
    <w:p w:rsidR="00F916EA" w:rsidRDefault="00F916EA" w:rsidP="00F916EA">
      <w:pPr>
        <w:spacing w:line="360" w:lineRule="auto"/>
        <w:rPr>
          <w:sz w:val="24"/>
          <w:szCs w:val="24"/>
        </w:rPr>
      </w:pPr>
    </w:p>
    <w:p w:rsidR="00F916EA" w:rsidRDefault="00F916EA" w:rsidP="00F916E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INFORMATION has on [DATE] been laid before me, the undersigned, by [NAME</w:t>
      </w:r>
      <w:r w:rsidR="007A0869">
        <w:rPr>
          <w:sz w:val="24"/>
          <w:szCs w:val="24"/>
        </w:rPr>
        <w:t xml:space="preserve"> of PP] c/o </w:t>
      </w:r>
      <w:proofErr w:type="spellStart"/>
      <w:r w:rsidR="007A0869">
        <w:rPr>
          <w:sz w:val="24"/>
          <w:szCs w:val="24"/>
        </w:rPr>
        <w:t>Healys</w:t>
      </w:r>
      <w:proofErr w:type="spellEnd"/>
      <w:r w:rsidR="007A0869">
        <w:rPr>
          <w:sz w:val="24"/>
          <w:szCs w:val="24"/>
        </w:rPr>
        <w:t xml:space="preserve"> LLP, 8 &amp; 9 Old </w:t>
      </w:r>
      <w:proofErr w:type="spellStart"/>
      <w:r w:rsidR="007A0869">
        <w:rPr>
          <w:sz w:val="24"/>
          <w:szCs w:val="24"/>
        </w:rPr>
        <w:t>Steine</w:t>
      </w:r>
      <w:proofErr w:type="spellEnd"/>
      <w:r w:rsidR="007A0869">
        <w:rPr>
          <w:sz w:val="24"/>
          <w:szCs w:val="24"/>
        </w:rPr>
        <w:t>, Brighton BN1 1EJ</w:t>
      </w:r>
      <w:r>
        <w:rPr>
          <w:sz w:val="24"/>
          <w:szCs w:val="24"/>
        </w:rPr>
        <w:t xml:space="preserve"> who states that the accused committed the two offences, particulars of which are given in the schedule attached hereto and in the accompanying case summary.</w:t>
      </w:r>
    </w:p>
    <w:p w:rsidR="00F916EA" w:rsidRDefault="00F916EA" w:rsidP="00F916EA">
      <w:pPr>
        <w:spacing w:line="360" w:lineRule="auto"/>
        <w:jc w:val="both"/>
        <w:rPr>
          <w:sz w:val="24"/>
          <w:szCs w:val="24"/>
        </w:rPr>
      </w:pPr>
    </w:p>
    <w:p w:rsidR="00F916EA" w:rsidRDefault="00BE47F4" w:rsidP="00F916E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YOU ARE HEREBY SUMMONED to appear at </w:t>
      </w:r>
      <w:r w:rsidR="007A0869">
        <w:rPr>
          <w:sz w:val="24"/>
          <w:szCs w:val="24"/>
        </w:rPr>
        <w:t xml:space="preserve">City Of London </w:t>
      </w:r>
      <w:r w:rsidRPr="00BE47F4">
        <w:rPr>
          <w:sz w:val="24"/>
          <w:szCs w:val="24"/>
        </w:rPr>
        <w:t>Magistrates’ Court</w:t>
      </w:r>
      <w:r w:rsidR="00112470">
        <w:rPr>
          <w:sz w:val="24"/>
          <w:szCs w:val="24"/>
        </w:rPr>
        <w:t>,</w:t>
      </w:r>
      <w:r w:rsidR="00112470" w:rsidRPr="00112470">
        <w:rPr>
          <w:rStyle w:val="xbe"/>
          <w:rFonts w:cs="Arial"/>
          <w:color w:val="222222"/>
          <w:sz w:val="24"/>
          <w:szCs w:val="24"/>
        </w:rPr>
        <w:t xml:space="preserve"> </w:t>
      </w:r>
      <w:r w:rsidR="00112470" w:rsidRPr="00112470">
        <w:rPr>
          <w:rStyle w:val="xbe"/>
          <w:rFonts w:cs="Arial"/>
          <w:color w:val="222222"/>
          <w:sz w:val="24"/>
          <w:szCs w:val="24"/>
        </w:rPr>
        <w:t>Queen Victoria St, London EC4N 4YA</w:t>
      </w:r>
      <w:r>
        <w:rPr>
          <w:sz w:val="24"/>
          <w:szCs w:val="24"/>
        </w:rPr>
        <w:t xml:space="preserve"> on [DATE] at 1000 / 1400 to answer the said information.</w:t>
      </w:r>
    </w:p>
    <w:p w:rsidR="00BE47F4" w:rsidRPr="00BE47F4" w:rsidRDefault="00BE47F4" w:rsidP="00F916EA">
      <w:pPr>
        <w:spacing w:line="360" w:lineRule="auto"/>
        <w:jc w:val="both"/>
        <w:rPr>
          <w:sz w:val="24"/>
          <w:szCs w:val="24"/>
        </w:rPr>
      </w:pPr>
    </w:p>
    <w:p w:rsidR="00F916EA" w:rsidRDefault="00F916EA" w:rsidP="00F916E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SIGNED:</w:t>
      </w:r>
    </w:p>
    <w:p w:rsidR="00F916EA" w:rsidRDefault="00F916EA" w:rsidP="00F916E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NAME (please print):</w:t>
      </w:r>
    </w:p>
    <w:p w:rsidR="00F916EA" w:rsidRPr="00173C13" w:rsidRDefault="00F916EA" w:rsidP="00F916E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ROLE:</w:t>
      </w:r>
    </w:p>
    <w:p w:rsidR="00D6253C" w:rsidRDefault="00D6253C"/>
    <w:p w:rsidR="00BE47F4" w:rsidRDefault="00BE47F4" w:rsidP="00BE47F4">
      <w:pPr>
        <w:spacing w:line="360" w:lineRule="auto"/>
        <w:jc w:val="both"/>
        <w:rPr>
          <w:sz w:val="24"/>
          <w:szCs w:val="24"/>
        </w:rPr>
      </w:pPr>
      <w:r w:rsidRPr="00BE47F4">
        <w:rPr>
          <w:sz w:val="24"/>
          <w:szCs w:val="24"/>
        </w:rPr>
        <w:t xml:space="preserve">If you do not attend </w:t>
      </w:r>
      <w:r>
        <w:rPr>
          <w:sz w:val="24"/>
          <w:szCs w:val="24"/>
        </w:rPr>
        <w:t xml:space="preserve">at </w:t>
      </w:r>
      <w:r w:rsidR="00112470">
        <w:rPr>
          <w:sz w:val="24"/>
          <w:szCs w:val="24"/>
        </w:rPr>
        <w:t>City Of London</w:t>
      </w:r>
      <w:r w:rsidRPr="00BE47F4">
        <w:rPr>
          <w:sz w:val="24"/>
          <w:szCs w:val="24"/>
        </w:rPr>
        <w:t xml:space="preserve"> Magistrates’ Court</w:t>
      </w:r>
      <w:r w:rsidR="00112470" w:rsidRPr="00112470">
        <w:rPr>
          <w:sz w:val="24"/>
          <w:szCs w:val="24"/>
        </w:rPr>
        <w:t>,</w:t>
      </w:r>
      <w:r w:rsidRPr="00112470">
        <w:rPr>
          <w:sz w:val="24"/>
          <w:szCs w:val="24"/>
        </w:rPr>
        <w:t xml:space="preserve"> </w:t>
      </w:r>
      <w:r w:rsidR="00112470" w:rsidRPr="00112470">
        <w:rPr>
          <w:rStyle w:val="xbe"/>
          <w:rFonts w:cs="Arial"/>
          <w:color w:val="222222"/>
          <w:sz w:val="24"/>
          <w:szCs w:val="24"/>
        </w:rPr>
        <w:t>Queen Victoria St, London EC4N 4YA</w:t>
      </w:r>
      <w:r w:rsidR="00112470" w:rsidRPr="00112470">
        <w:rPr>
          <w:sz w:val="24"/>
          <w:szCs w:val="24"/>
        </w:rPr>
        <w:t xml:space="preserve"> </w:t>
      </w:r>
      <w:r w:rsidRPr="00112470">
        <w:rPr>
          <w:sz w:val="24"/>
          <w:szCs w:val="24"/>
        </w:rPr>
        <w:t>on [DATE</w:t>
      </w:r>
      <w:r>
        <w:rPr>
          <w:sz w:val="24"/>
          <w:szCs w:val="24"/>
        </w:rPr>
        <w:t>] at 1000</w:t>
      </w:r>
      <w:r w:rsidR="00112470">
        <w:rPr>
          <w:sz w:val="24"/>
          <w:szCs w:val="24"/>
        </w:rPr>
        <w:t xml:space="preserve"> / 1400</w:t>
      </w:r>
      <w:r>
        <w:rPr>
          <w:sz w:val="24"/>
          <w:szCs w:val="24"/>
        </w:rPr>
        <w:t xml:space="preserve"> to answer the said information the court </w:t>
      </w:r>
      <w:r w:rsidR="00112470">
        <w:rPr>
          <w:sz w:val="24"/>
          <w:szCs w:val="24"/>
        </w:rPr>
        <w:t>m</w:t>
      </w:r>
      <w:r>
        <w:rPr>
          <w:sz w:val="24"/>
          <w:szCs w:val="24"/>
        </w:rPr>
        <w:t xml:space="preserve">ay issue a warrant for your arrest under </w:t>
      </w:r>
      <w:bookmarkStart w:id="0" w:name="_GoBack"/>
      <w:bookmarkEnd w:id="0"/>
      <w:r w:rsidR="00112470">
        <w:rPr>
          <w:sz w:val="24"/>
          <w:szCs w:val="24"/>
        </w:rPr>
        <w:t>s.1 (</w:t>
      </w:r>
      <w:r>
        <w:rPr>
          <w:sz w:val="24"/>
          <w:szCs w:val="24"/>
        </w:rPr>
        <w:t>1)(b) of the Magistrates’ Courts Act 1980.</w:t>
      </w:r>
    </w:p>
    <w:p w:rsidR="00BE47F4" w:rsidRDefault="00BE47F4" w:rsidP="00BE47F4">
      <w:pPr>
        <w:spacing w:line="360" w:lineRule="auto"/>
        <w:jc w:val="both"/>
        <w:rPr>
          <w:sz w:val="24"/>
          <w:szCs w:val="24"/>
        </w:rPr>
      </w:pPr>
    </w:p>
    <w:p w:rsidR="00BE47F4" w:rsidRPr="00BE47F4" w:rsidRDefault="00BE47F4" w:rsidP="00BE47F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prosecution intends to apply for the costs of this prosecution at its conclusion.</w:t>
      </w:r>
    </w:p>
    <w:sectPr w:rsidR="00BE47F4" w:rsidRPr="00BE47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6EA"/>
    <w:rsid w:val="00112470"/>
    <w:rsid w:val="007A0869"/>
    <w:rsid w:val="00BE47F4"/>
    <w:rsid w:val="00D6253C"/>
    <w:rsid w:val="00F9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9E39E-D495-4022-A4DB-3AE910F5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e">
    <w:name w:val="_xbe"/>
    <w:basedOn w:val="DefaultParagraphFont"/>
    <w:rsid w:val="00112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C54D1618</Template>
  <TotalTime>14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O'Neill QC</dc:creator>
  <cp:keywords/>
  <dc:description/>
  <cp:lastModifiedBy>Brian O'Neill QC</cp:lastModifiedBy>
  <cp:revision>4</cp:revision>
  <dcterms:created xsi:type="dcterms:W3CDTF">2017-06-14T13:23:00Z</dcterms:created>
  <dcterms:modified xsi:type="dcterms:W3CDTF">2017-06-15T07:52:00Z</dcterms:modified>
</cp:coreProperties>
</file>